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7" w:type="dxa"/>
        <w:tblInd w:w="-289" w:type="dxa"/>
        <w:shd w:val="clear" w:color="auto" w:fill="15335A"/>
        <w:tblLook w:val="04A0" w:firstRow="1" w:lastRow="0" w:firstColumn="1" w:lastColumn="0" w:noHBand="0" w:noVBand="1"/>
      </w:tblPr>
      <w:tblGrid>
        <w:gridCol w:w="10207"/>
      </w:tblGrid>
      <w:tr w:rsidR="00403DB1" w:rsidRPr="009618B6" w14:paraId="13B8FDA3" w14:textId="77777777" w:rsidTr="0065619B">
        <w:trPr>
          <w:trHeight w:val="567"/>
        </w:trPr>
        <w:tc>
          <w:tcPr>
            <w:tcW w:w="10207" w:type="dxa"/>
            <w:shd w:val="clear" w:color="auto" w:fill="15335A"/>
            <w:vAlign w:val="center"/>
          </w:tcPr>
          <w:p w14:paraId="56D3BAFA" w14:textId="7746C550" w:rsidR="00691886" w:rsidRPr="009618B6" w:rsidRDefault="00691886" w:rsidP="00691886">
            <w:pPr>
              <w:spacing w:before="0" w:after="0"/>
              <w:ind w:left="567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9618B6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solicitação de homologação de resultado dE eleição</w:t>
            </w:r>
          </w:p>
        </w:tc>
      </w:tr>
    </w:tbl>
    <w:p w14:paraId="2D7407F0" w14:textId="77777777" w:rsidR="00691886" w:rsidRDefault="00691886">
      <w:pPr>
        <w:spacing w:after="0"/>
        <w:ind w:left="567"/>
        <w:jc w:val="center"/>
        <w:rPr>
          <w:rFonts w:ascii="Arial Narrow" w:hAnsi="Arial Narrow"/>
          <w:b/>
          <w:caps/>
          <w:sz w:val="22"/>
          <w:szCs w:val="22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691886" w:rsidRPr="00345AC6" w14:paraId="4439EED8" w14:textId="77777777" w:rsidTr="00691886">
        <w:tc>
          <w:tcPr>
            <w:tcW w:w="10207" w:type="dxa"/>
            <w:gridSpan w:val="2"/>
          </w:tcPr>
          <w:p w14:paraId="0540CAA8" w14:textId="1E049A93" w:rsidR="00691886" w:rsidRPr="00345AC6" w:rsidRDefault="00691886" w:rsidP="00167E2C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Nome do programa / UG do programa</w:t>
            </w:r>
          </w:p>
          <w:p w14:paraId="21AB5072" w14:textId="77777777" w:rsidR="00691886" w:rsidRPr="00345AC6" w:rsidRDefault="00691886" w:rsidP="00167E2C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  <w:tr w:rsidR="00471BF9" w:rsidRPr="00345AC6" w14:paraId="1704639E" w14:textId="77777777" w:rsidTr="0036370D">
        <w:tc>
          <w:tcPr>
            <w:tcW w:w="5103" w:type="dxa"/>
          </w:tcPr>
          <w:p w14:paraId="6F47B4F6" w14:textId="77777777" w:rsidR="00471BF9" w:rsidRPr="00345AC6" w:rsidRDefault="00471BF9" w:rsidP="00167E2C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Gestão </w:t>
            </w:r>
          </w:p>
        </w:tc>
        <w:tc>
          <w:tcPr>
            <w:tcW w:w="5104" w:type="dxa"/>
          </w:tcPr>
          <w:p w14:paraId="71B50ECB" w14:textId="77777777" w:rsidR="00471BF9" w:rsidRPr="00345AC6" w:rsidRDefault="00471BF9" w:rsidP="00471BF9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Nº do processo</w:t>
            </w:r>
          </w:p>
          <w:p w14:paraId="19135DDB" w14:textId="32B545E8" w:rsidR="00471BF9" w:rsidRPr="00345AC6" w:rsidRDefault="00471BF9" w:rsidP="00167E2C">
            <w:pPr>
              <w:spacing w:before="0" w:after="0"/>
              <w:jc w:val="left"/>
              <w:rPr>
                <w:rFonts w:ascii="Arial Narrow" w:hAnsi="Arial Narrow"/>
                <w:b/>
                <w:caps/>
                <w:sz w:val="18"/>
                <w:szCs w:val="18"/>
                <w:vertAlign w:val="superscript"/>
              </w:rPr>
            </w:pPr>
          </w:p>
        </w:tc>
      </w:tr>
    </w:tbl>
    <w:p w14:paraId="5D875AC9" w14:textId="77777777" w:rsidR="006C09ED" w:rsidRPr="00691886" w:rsidRDefault="006C09ED" w:rsidP="004954E1">
      <w:pPr>
        <w:spacing w:before="0" w:after="0" w:line="300" w:lineRule="exact"/>
        <w:rPr>
          <w:rFonts w:ascii="Arial Narrow" w:hAnsi="Arial Narrow"/>
          <w:sz w:val="22"/>
          <w:szCs w:val="22"/>
        </w:rPr>
      </w:pPr>
    </w:p>
    <w:p w14:paraId="20357E44" w14:textId="14952E57" w:rsidR="004954E1" w:rsidRPr="00691886" w:rsidRDefault="004954E1" w:rsidP="00170F66">
      <w:pPr>
        <w:spacing w:before="0" w:after="0" w:line="300" w:lineRule="exact"/>
        <w:rPr>
          <w:rFonts w:ascii="Arial Narrow" w:hAnsi="Arial Narrow"/>
          <w:sz w:val="22"/>
          <w:szCs w:val="22"/>
        </w:rPr>
      </w:pPr>
      <w:r w:rsidRPr="00691886">
        <w:rPr>
          <w:rFonts w:ascii="Arial Narrow" w:hAnsi="Arial Narrow"/>
          <w:sz w:val="22"/>
          <w:szCs w:val="22"/>
        </w:rPr>
        <w:t>Senhor</w:t>
      </w:r>
      <w:r w:rsidR="00712165" w:rsidRPr="00691886">
        <w:rPr>
          <w:rFonts w:ascii="Arial Narrow" w:hAnsi="Arial Narrow"/>
          <w:sz w:val="22"/>
          <w:szCs w:val="22"/>
        </w:rPr>
        <w:t>(a)</w:t>
      </w:r>
      <w:r w:rsidRPr="00691886">
        <w:rPr>
          <w:rFonts w:ascii="Arial Narrow" w:hAnsi="Arial Narrow"/>
          <w:sz w:val="22"/>
          <w:szCs w:val="22"/>
        </w:rPr>
        <w:t xml:space="preserve"> Diretor</w:t>
      </w:r>
      <w:r w:rsidR="00712165" w:rsidRPr="00691886">
        <w:rPr>
          <w:rFonts w:ascii="Arial Narrow" w:hAnsi="Arial Narrow"/>
          <w:sz w:val="22"/>
          <w:szCs w:val="22"/>
        </w:rPr>
        <w:t>(a)</w:t>
      </w:r>
      <w:r w:rsidRPr="00691886">
        <w:rPr>
          <w:rFonts w:ascii="Arial Narrow" w:hAnsi="Arial Narrow"/>
          <w:sz w:val="22"/>
          <w:szCs w:val="22"/>
        </w:rPr>
        <w:t>,</w:t>
      </w:r>
    </w:p>
    <w:p w14:paraId="3A1F7268" w14:textId="77777777" w:rsidR="006C09ED" w:rsidRPr="00691886" w:rsidRDefault="006C09ED" w:rsidP="00170F66">
      <w:pPr>
        <w:spacing w:before="0" w:after="0" w:line="300" w:lineRule="exact"/>
        <w:rPr>
          <w:rFonts w:ascii="Arial Narrow" w:hAnsi="Arial Narrow"/>
          <w:sz w:val="22"/>
          <w:szCs w:val="22"/>
        </w:rPr>
      </w:pPr>
    </w:p>
    <w:p w14:paraId="15ADB059" w14:textId="60EE6ED0" w:rsidR="006C09ED" w:rsidRDefault="00D878FC" w:rsidP="00170F66">
      <w:pPr>
        <w:spacing w:before="0" w:line="300" w:lineRule="exact"/>
        <w:rPr>
          <w:rFonts w:ascii="Arial Narrow" w:hAnsi="Arial Narrow"/>
          <w:sz w:val="22"/>
          <w:szCs w:val="22"/>
        </w:rPr>
      </w:pPr>
      <w:r w:rsidRPr="00691886">
        <w:rPr>
          <w:rFonts w:ascii="Arial Narrow" w:hAnsi="Arial Narrow"/>
          <w:sz w:val="22"/>
          <w:szCs w:val="22"/>
        </w:rPr>
        <w:t xml:space="preserve">A Comissão Eleitoral Local comunica </w:t>
      </w:r>
      <w:r w:rsidR="004954E1" w:rsidRPr="00691886">
        <w:rPr>
          <w:rFonts w:ascii="Arial Narrow" w:hAnsi="Arial Narrow"/>
          <w:sz w:val="22"/>
          <w:szCs w:val="22"/>
        </w:rPr>
        <w:t>a conclusão do processo de eleição para</w:t>
      </w:r>
      <w:r w:rsidR="00F36AA6" w:rsidRPr="00691886">
        <w:rPr>
          <w:rFonts w:ascii="Arial Narrow" w:hAnsi="Arial Narrow"/>
          <w:sz w:val="22"/>
          <w:szCs w:val="22"/>
        </w:rPr>
        <w:t xml:space="preserve"> </w:t>
      </w:r>
      <w:r w:rsidR="00BC3E8D" w:rsidRPr="00691886">
        <w:rPr>
          <w:rFonts w:ascii="Arial Narrow" w:hAnsi="Arial Narrow"/>
          <w:sz w:val="22"/>
          <w:szCs w:val="22"/>
        </w:rPr>
        <w:t xml:space="preserve">a </w:t>
      </w:r>
      <w:r w:rsidRPr="00691886">
        <w:rPr>
          <w:rFonts w:ascii="Arial Narrow" w:hAnsi="Arial Narrow"/>
          <w:sz w:val="22"/>
          <w:szCs w:val="22"/>
        </w:rPr>
        <w:t>coordenação, r</w:t>
      </w:r>
      <w:r w:rsidR="004954E1" w:rsidRPr="00691886">
        <w:rPr>
          <w:rFonts w:ascii="Arial Narrow" w:hAnsi="Arial Narrow"/>
          <w:sz w:val="22"/>
          <w:szCs w:val="22"/>
        </w:rPr>
        <w:t xml:space="preserve">epresentantes do </w:t>
      </w:r>
      <w:r w:rsidRPr="00691886">
        <w:rPr>
          <w:rFonts w:ascii="Arial Narrow" w:hAnsi="Arial Narrow"/>
          <w:sz w:val="22"/>
          <w:szCs w:val="22"/>
        </w:rPr>
        <w:t>c</w:t>
      </w:r>
      <w:r w:rsidR="004954E1" w:rsidRPr="00691886">
        <w:rPr>
          <w:rFonts w:ascii="Arial Narrow" w:hAnsi="Arial Narrow"/>
          <w:sz w:val="22"/>
          <w:szCs w:val="22"/>
        </w:rPr>
        <w:t xml:space="preserve">orpo </w:t>
      </w:r>
      <w:r w:rsidRPr="00691886">
        <w:rPr>
          <w:rFonts w:ascii="Arial Narrow" w:hAnsi="Arial Narrow"/>
          <w:sz w:val="22"/>
          <w:szCs w:val="22"/>
        </w:rPr>
        <w:t>d</w:t>
      </w:r>
      <w:r w:rsidR="004954E1" w:rsidRPr="00691886">
        <w:rPr>
          <w:rFonts w:ascii="Arial Narrow" w:hAnsi="Arial Narrow"/>
          <w:sz w:val="22"/>
          <w:szCs w:val="22"/>
        </w:rPr>
        <w:t xml:space="preserve">ocente e do </w:t>
      </w:r>
      <w:r w:rsidRPr="00691886">
        <w:rPr>
          <w:rFonts w:ascii="Arial Narrow" w:hAnsi="Arial Narrow"/>
          <w:sz w:val="22"/>
          <w:szCs w:val="22"/>
        </w:rPr>
        <w:t>c</w:t>
      </w:r>
      <w:r w:rsidR="004954E1" w:rsidRPr="00691886">
        <w:rPr>
          <w:rFonts w:ascii="Arial Narrow" w:hAnsi="Arial Narrow"/>
          <w:sz w:val="22"/>
          <w:szCs w:val="22"/>
        </w:rPr>
        <w:t xml:space="preserve">orpo </w:t>
      </w:r>
      <w:r w:rsidRPr="00691886">
        <w:rPr>
          <w:rFonts w:ascii="Arial Narrow" w:hAnsi="Arial Narrow"/>
          <w:sz w:val="22"/>
          <w:szCs w:val="22"/>
        </w:rPr>
        <w:t>d</w:t>
      </w:r>
      <w:r w:rsidR="004954E1" w:rsidRPr="00691886">
        <w:rPr>
          <w:rFonts w:ascii="Arial Narrow" w:hAnsi="Arial Narrow"/>
          <w:sz w:val="22"/>
          <w:szCs w:val="22"/>
        </w:rPr>
        <w:t>iscente junto ao Colegiado do</w:t>
      </w:r>
      <w:r w:rsidR="00D17243" w:rsidRPr="00691886">
        <w:rPr>
          <w:rFonts w:ascii="Arial Narrow" w:hAnsi="Arial Narrow"/>
          <w:sz w:val="22"/>
          <w:szCs w:val="22"/>
        </w:rPr>
        <w:t xml:space="preserve"> </w:t>
      </w:r>
      <w:r w:rsidR="00BC3E8D" w:rsidRPr="00691886">
        <w:rPr>
          <w:rFonts w:ascii="Arial Narrow" w:hAnsi="Arial Narrow"/>
          <w:sz w:val="22"/>
          <w:szCs w:val="22"/>
        </w:rPr>
        <w:t>programa acima identificado</w:t>
      </w:r>
      <w:r w:rsidR="004954E1" w:rsidRPr="00691886">
        <w:rPr>
          <w:rFonts w:ascii="Arial Narrow" w:hAnsi="Arial Narrow"/>
          <w:sz w:val="22"/>
          <w:szCs w:val="22"/>
        </w:rPr>
        <w:t xml:space="preserve">, para o período de </w:t>
      </w:r>
      <w:r w:rsidRPr="00691886">
        <w:rPr>
          <w:rFonts w:ascii="Arial Narrow" w:hAnsi="Arial Narrow"/>
          <w:b/>
          <w:sz w:val="22"/>
          <w:szCs w:val="22"/>
        </w:rPr>
        <w:t>[</w:t>
      </w:r>
      <w:r w:rsidR="00186DDE" w:rsidRPr="00691886">
        <w:rPr>
          <w:rFonts w:ascii="Arial Narrow" w:hAnsi="Arial Narrow"/>
          <w:b/>
          <w:sz w:val="22"/>
          <w:szCs w:val="22"/>
        </w:rPr>
        <w:t>DATA COMPLETA D</w:t>
      </w:r>
      <w:r w:rsidRPr="00691886">
        <w:rPr>
          <w:rFonts w:ascii="Arial Narrow" w:hAnsi="Arial Narrow"/>
          <w:b/>
          <w:sz w:val="22"/>
          <w:szCs w:val="22"/>
        </w:rPr>
        <w:t>A GESTÃO</w:t>
      </w:r>
      <w:r w:rsidRPr="00691886">
        <w:rPr>
          <w:rFonts w:ascii="Arial Narrow" w:hAnsi="Arial Narrow"/>
          <w:sz w:val="22"/>
          <w:szCs w:val="22"/>
        </w:rPr>
        <w:t>]</w:t>
      </w:r>
      <w:r w:rsidR="004954E1" w:rsidRPr="00691886">
        <w:rPr>
          <w:rFonts w:ascii="Arial Narrow" w:hAnsi="Arial Narrow"/>
          <w:sz w:val="22"/>
          <w:szCs w:val="22"/>
        </w:rPr>
        <w:t xml:space="preserve"> e submet</w:t>
      </w:r>
      <w:r w:rsidRPr="00691886">
        <w:rPr>
          <w:rFonts w:ascii="Arial Narrow" w:hAnsi="Arial Narrow"/>
          <w:sz w:val="22"/>
          <w:szCs w:val="22"/>
        </w:rPr>
        <w:t>e</w:t>
      </w:r>
      <w:r w:rsidR="004954E1" w:rsidRPr="00691886">
        <w:rPr>
          <w:rFonts w:ascii="Arial Narrow" w:hAnsi="Arial Narrow"/>
          <w:sz w:val="22"/>
          <w:szCs w:val="22"/>
        </w:rPr>
        <w:t xml:space="preserve"> o referido processo para </w:t>
      </w:r>
      <w:r w:rsidR="006D2D60" w:rsidRPr="00691886">
        <w:rPr>
          <w:rFonts w:ascii="Arial Narrow" w:hAnsi="Arial Narrow"/>
          <w:sz w:val="22"/>
          <w:szCs w:val="22"/>
        </w:rPr>
        <w:t xml:space="preserve">análise e homologação </w:t>
      </w:r>
      <w:r w:rsidR="004954E1" w:rsidRPr="00691886">
        <w:rPr>
          <w:rFonts w:ascii="Arial Narrow" w:hAnsi="Arial Narrow"/>
          <w:sz w:val="22"/>
          <w:szCs w:val="22"/>
        </w:rPr>
        <w:t xml:space="preserve">junto a esta Diretoria, tendo sido </w:t>
      </w:r>
      <w:r w:rsidR="009618B6">
        <w:rPr>
          <w:rFonts w:ascii="Arial Narrow" w:hAnsi="Arial Narrow"/>
          <w:sz w:val="22"/>
          <w:szCs w:val="22"/>
        </w:rPr>
        <w:t>escolhidos</w:t>
      </w:r>
      <w:r w:rsidR="004954E1" w:rsidRPr="00691886">
        <w:rPr>
          <w:rFonts w:ascii="Arial Narrow" w:hAnsi="Arial Narrow"/>
          <w:sz w:val="22"/>
          <w:szCs w:val="22"/>
        </w:rPr>
        <w:t xml:space="preserve"> os seguintes representantes:</w:t>
      </w:r>
    </w:p>
    <w:p w14:paraId="370C7864" w14:textId="74735E48" w:rsidR="00E00FEF" w:rsidRDefault="00E00FEF" w:rsidP="00170F66">
      <w:pPr>
        <w:spacing w:before="0" w:line="300" w:lineRule="exact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9"/>
        <w:gridCol w:w="3685"/>
        <w:gridCol w:w="1626"/>
        <w:gridCol w:w="2627"/>
      </w:tblGrid>
      <w:tr w:rsidR="00403DB1" w:rsidRPr="00403DB1" w14:paraId="1AA5E162" w14:textId="4A78D08E" w:rsidTr="009618B6">
        <w:trPr>
          <w:trHeight w:val="340"/>
        </w:trPr>
        <w:tc>
          <w:tcPr>
            <w:tcW w:w="2269" w:type="dxa"/>
            <w:shd w:val="clear" w:color="auto" w:fill="5291BF"/>
          </w:tcPr>
          <w:p w14:paraId="4E9B0CFA" w14:textId="5FCB0A53" w:rsidR="00EA5194" w:rsidRPr="00403DB1" w:rsidRDefault="00EA5194" w:rsidP="0069188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3685" w:type="dxa"/>
            <w:shd w:val="clear" w:color="auto" w:fill="5291BF"/>
          </w:tcPr>
          <w:p w14:paraId="2D4DBF05" w14:textId="21804B7A" w:rsidR="00EA5194" w:rsidRPr="00403DB1" w:rsidRDefault="00EA5194" w:rsidP="00E00FEF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Candidatos(a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="00E00FEF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 eleito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="00E00FEF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(a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="00E00FEF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626" w:type="dxa"/>
            <w:shd w:val="clear" w:color="auto" w:fill="5291BF"/>
          </w:tcPr>
          <w:p w14:paraId="7B0F8990" w14:textId="09B174FC" w:rsidR="00EA5194" w:rsidRPr="00403DB1" w:rsidRDefault="00EA5194" w:rsidP="0069188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SIAPE</w:t>
            </w:r>
          </w:p>
        </w:tc>
        <w:tc>
          <w:tcPr>
            <w:tcW w:w="2627" w:type="dxa"/>
            <w:shd w:val="clear" w:color="auto" w:fill="5291BF"/>
          </w:tcPr>
          <w:p w14:paraId="17E5BA6B" w14:textId="2ABDE32C" w:rsidR="00EA5194" w:rsidRPr="00403DB1" w:rsidRDefault="00EA5194" w:rsidP="0069188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E-</w:t>
            </w:r>
            <w:r w:rsidR="009618B6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mail</w:t>
            </w:r>
          </w:p>
        </w:tc>
      </w:tr>
      <w:tr w:rsidR="00EA5194" w:rsidRPr="00691886" w14:paraId="50498334" w14:textId="632D64C0" w:rsidTr="009618B6">
        <w:tc>
          <w:tcPr>
            <w:tcW w:w="2269" w:type="dxa"/>
            <w:vAlign w:val="center"/>
          </w:tcPr>
          <w:p w14:paraId="1201F748" w14:textId="66A520E2" w:rsidR="00EA5194" w:rsidRPr="00471BF9" w:rsidRDefault="00EA5194" w:rsidP="00471BF9">
            <w:pPr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71BF9">
              <w:rPr>
                <w:rFonts w:ascii="Arial Narrow" w:hAnsi="Arial Narrow"/>
                <w:sz w:val="20"/>
                <w:szCs w:val="20"/>
              </w:rPr>
              <w:t>Coordenador</w:t>
            </w:r>
            <w:r w:rsidR="009618B6">
              <w:rPr>
                <w:rFonts w:ascii="Arial Narrow" w:hAnsi="Arial Narrow"/>
                <w:sz w:val="20"/>
                <w:szCs w:val="20"/>
              </w:rPr>
              <w:t>(a)</w:t>
            </w:r>
          </w:p>
        </w:tc>
        <w:tc>
          <w:tcPr>
            <w:tcW w:w="3685" w:type="dxa"/>
            <w:vAlign w:val="center"/>
          </w:tcPr>
          <w:p w14:paraId="70784059" w14:textId="77777777" w:rsidR="00EA5194" w:rsidRPr="00691886" w:rsidRDefault="00EA5194" w:rsidP="00691886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370B7C5" w14:textId="77777777" w:rsidR="00EA5194" w:rsidRPr="00691886" w:rsidRDefault="00EA5194" w:rsidP="00691886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</w:tcPr>
          <w:p w14:paraId="5F7EF755" w14:textId="77777777" w:rsidR="00EA5194" w:rsidRPr="00691886" w:rsidRDefault="00EA5194" w:rsidP="00691886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5194" w:rsidRPr="00691886" w14:paraId="493D49D9" w14:textId="24E37310" w:rsidTr="009618B6">
        <w:tc>
          <w:tcPr>
            <w:tcW w:w="2269" w:type="dxa"/>
            <w:vAlign w:val="center"/>
          </w:tcPr>
          <w:p w14:paraId="6D562E76" w14:textId="715A77A3" w:rsidR="00EA5194" w:rsidRPr="00471BF9" w:rsidRDefault="00EA5194" w:rsidP="00471BF9">
            <w:pPr>
              <w:spacing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71BF9">
              <w:rPr>
                <w:rFonts w:ascii="Arial Narrow" w:hAnsi="Arial Narrow"/>
                <w:sz w:val="20"/>
                <w:szCs w:val="20"/>
              </w:rPr>
              <w:t>Coordenador</w:t>
            </w:r>
            <w:r w:rsidR="009618B6">
              <w:rPr>
                <w:rFonts w:ascii="Arial Narrow" w:hAnsi="Arial Narrow"/>
                <w:sz w:val="20"/>
                <w:szCs w:val="20"/>
              </w:rPr>
              <w:t>(a)</w:t>
            </w:r>
            <w:r w:rsidRPr="00471BF9">
              <w:rPr>
                <w:rFonts w:ascii="Arial Narrow" w:hAnsi="Arial Narrow"/>
                <w:sz w:val="20"/>
                <w:szCs w:val="20"/>
              </w:rPr>
              <w:t xml:space="preserve"> adjunto</w:t>
            </w:r>
            <w:r w:rsidR="009618B6">
              <w:rPr>
                <w:rFonts w:ascii="Arial Narrow" w:hAnsi="Arial Narrow"/>
                <w:sz w:val="20"/>
                <w:szCs w:val="20"/>
              </w:rPr>
              <w:t>(a)</w:t>
            </w:r>
          </w:p>
        </w:tc>
        <w:tc>
          <w:tcPr>
            <w:tcW w:w="3685" w:type="dxa"/>
            <w:vAlign w:val="center"/>
          </w:tcPr>
          <w:p w14:paraId="1E414693" w14:textId="77777777" w:rsidR="00EA5194" w:rsidRPr="00691886" w:rsidRDefault="00EA5194" w:rsidP="00691886">
            <w:pPr>
              <w:spacing w:before="0" w:after="0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9889EAF" w14:textId="77777777" w:rsidR="00EA5194" w:rsidRPr="00691886" w:rsidRDefault="00EA5194" w:rsidP="00691886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</w:tcPr>
          <w:p w14:paraId="44C1F7F7" w14:textId="77777777" w:rsidR="00EA5194" w:rsidRPr="00691886" w:rsidRDefault="00EA5194" w:rsidP="00691886">
            <w:pPr>
              <w:spacing w:before="0" w:after="0" w:line="480" w:lineRule="auto"/>
              <w:ind w:firstLine="56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D82440" w14:textId="38E9A890" w:rsidR="00F6315F" w:rsidRPr="00691886" w:rsidRDefault="00F6315F" w:rsidP="00691886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p w14:paraId="76F471F4" w14:textId="77777777" w:rsidR="00DF260F" w:rsidRPr="00691886" w:rsidRDefault="00DF260F" w:rsidP="00691886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403DB1" w:rsidRPr="00403DB1" w14:paraId="54D4BB90" w14:textId="77777777" w:rsidTr="00403DB1">
        <w:trPr>
          <w:trHeight w:val="340"/>
        </w:trPr>
        <w:tc>
          <w:tcPr>
            <w:tcW w:w="10207" w:type="dxa"/>
            <w:shd w:val="clear" w:color="auto" w:fill="5291BF"/>
            <w:vAlign w:val="center"/>
          </w:tcPr>
          <w:p w14:paraId="0FE4BA88" w14:textId="07959F02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Representantes do corpo docente</w:t>
            </w:r>
          </w:p>
        </w:tc>
      </w:tr>
    </w:tbl>
    <w:p w14:paraId="45931BCC" w14:textId="77777777" w:rsidR="00403DB1" w:rsidRPr="00403DB1" w:rsidRDefault="00403DB1" w:rsidP="00403DB1">
      <w:pPr>
        <w:spacing w:before="0" w:after="0"/>
        <w:rPr>
          <w:sz w:val="10"/>
          <w:szCs w:val="1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5954"/>
        <w:gridCol w:w="1560"/>
        <w:gridCol w:w="2693"/>
      </w:tblGrid>
      <w:tr w:rsidR="00403DB1" w:rsidRPr="00403DB1" w14:paraId="43E5DEFD" w14:textId="085B6784" w:rsidTr="00403DB1">
        <w:tc>
          <w:tcPr>
            <w:tcW w:w="5954" w:type="dxa"/>
            <w:shd w:val="clear" w:color="auto" w:fill="5291BF"/>
          </w:tcPr>
          <w:p w14:paraId="68F625E3" w14:textId="520FA20B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Candidato</w:t>
            </w:r>
            <w:r w:rsidR="00C7671D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(a</w:t>
            </w:r>
            <w:r w:rsidR="00C7671D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 eleitos(a</w:t>
            </w:r>
            <w:r w:rsidR="00C7671D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) / </w:t>
            </w:r>
          </w:p>
          <w:p w14:paraId="09FCD78C" w14:textId="6ABEB063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Segmento ou linha de pesquisa representado (se houver)</w:t>
            </w:r>
          </w:p>
        </w:tc>
        <w:tc>
          <w:tcPr>
            <w:tcW w:w="1560" w:type="dxa"/>
            <w:shd w:val="clear" w:color="auto" w:fill="5291BF"/>
          </w:tcPr>
          <w:p w14:paraId="413945ED" w14:textId="466994BD" w:rsidR="00471BF9" w:rsidRPr="00403DB1" w:rsidRDefault="00471BF9" w:rsidP="0069188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SIAPE</w:t>
            </w:r>
          </w:p>
        </w:tc>
        <w:tc>
          <w:tcPr>
            <w:tcW w:w="2693" w:type="dxa"/>
            <w:shd w:val="clear" w:color="auto" w:fill="5291BF"/>
          </w:tcPr>
          <w:p w14:paraId="359EEB73" w14:textId="5A6DDAE5" w:rsidR="00471BF9" w:rsidRPr="00403DB1" w:rsidRDefault="00471BF9" w:rsidP="0069188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E-</w:t>
            </w:r>
            <w:r w:rsidR="009618B6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mail</w:t>
            </w:r>
          </w:p>
        </w:tc>
      </w:tr>
      <w:tr w:rsidR="00471BF9" w:rsidRPr="00345AC6" w14:paraId="61FDE4E1" w14:textId="2CBB72F8" w:rsidTr="00403DB1">
        <w:tc>
          <w:tcPr>
            <w:tcW w:w="5954" w:type="dxa"/>
          </w:tcPr>
          <w:p w14:paraId="41FB4DFE" w14:textId="4B6F806B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2D8BA9CD" w14:textId="5C18E44D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22A6BCCB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3665EB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1BF9" w:rsidRPr="00345AC6" w14:paraId="14F47E49" w14:textId="77F0A955" w:rsidTr="00403DB1">
        <w:tc>
          <w:tcPr>
            <w:tcW w:w="5954" w:type="dxa"/>
          </w:tcPr>
          <w:p w14:paraId="51E25ED2" w14:textId="4B0CA87A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62D80995" w14:textId="60EBD1F4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739BE987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9D0E39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1BF9" w:rsidRPr="00345AC6" w14:paraId="7D3FDF9D" w14:textId="323793B9" w:rsidTr="00403DB1">
        <w:tc>
          <w:tcPr>
            <w:tcW w:w="5954" w:type="dxa"/>
          </w:tcPr>
          <w:p w14:paraId="1DDA94BC" w14:textId="32DBE7C1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61CC7F63" w14:textId="745C8EAE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1D4B17C6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2AF315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1BF9" w:rsidRPr="00345AC6" w14:paraId="28FBE550" w14:textId="1FBC1C10" w:rsidTr="00403DB1">
        <w:tc>
          <w:tcPr>
            <w:tcW w:w="5954" w:type="dxa"/>
          </w:tcPr>
          <w:p w14:paraId="49C58926" w14:textId="4DF1D0C3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suplente:</w:t>
            </w:r>
          </w:p>
          <w:p w14:paraId="4405AE48" w14:textId="6588BCF2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5D628FC1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8D4478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E847E4" w14:textId="3DBC60A9" w:rsidR="00F6315F" w:rsidRDefault="00F6315F" w:rsidP="00691886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p w14:paraId="7ED4FA20" w14:textId="77777777" w:rsidR="00FF1D4B" w:rsidRPr="00691886" w:rsidRDefault="00FF1D4B" w:rsidP="00691886">
      <w:pPr>
        <w:spacing w:before="0" w:after="0" w:line="300" w:lineRule="exact"/>
        <w:ind w:firstLine="567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207"/>
      </w:tblGrid>
      <w:tr w:rsidR="00403DB1" w:rsidRPr="00403DB1" w14:paraId="516A9C9A" w14:textId="77777777" w:rsidTr="00403DB1">
        <w:trPr>
          <w:trHeight w:val="340"/>
        </w:trPr>
        <w:tc>
          <w:tcPr>
            <w:tcW w:w="10207" w:type="dxa"/>
            <w:shd w:val="clear" w:color="auto" w:fill="5291BF"/>
            <w:vAlign w:val="center"/>
          </w:tcPr>
          <w:p w14:paraId="4D2CF973" w14:textId="6EC15E68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Representantes do corpo discente</w:t>
            </w:r>
          </w:p>
        </w:tc>
      </w:tr>
    </w:tbl>
    <w:p w14:paraId="379E48BC" w14:textId="77777777" w:rsidR="00403DB1" w:rsidRPr="00403DB1" w:rsidRDefault="00403DB1" w:rsidP="00403DB1">
      <w:pPr>
        <w:spacing w:before="0" w:after="0"/>
        <w:rPr>
          <w:sz w:val="10"/>
          <w:szCs w:val="10"/>
        </w:rPr>
      </w:pPr>
    </w:p>
    <w:tbl>
      <w:tblPr>
        <w:tblStyle w:val="Tabelacomgrade"/>
        <w:tblW w:w="10207" w:type="dxa"/>
        <w:tblInd w:w="-289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5954"/>
        <w:gridCol w:w="1560"/>
        <w:gridCol w:w="2693"/>
      </w:tblGrid>
      <w:tr w:rsidR="00403DB1" w:rsidRPr="00403DB1" w14:paraId="6BD7FC83" w14:textId="639C883F" w:rsidTr="00403DB1">
        <w:trPr>
          <w:trHeight w:val="340"/>
        </w:trPr>
        <w:tc>
          <w:tcPr>
            <w:tcW w:w="5954" w:type="dxa"/>
            <w:shd w:val="clear" w:color="auto" w:fill="5291BF"/>
            <w:vAlign w:val="center"/>
          </w:tcPr>
          <w:p w14:paraId="4E4FF0DC" w14:textId="5A96DB68" w:rsidR="00471BF9" w:rsidRPr="00403DB1" w:rsidRDefault="00471BF9" w:rsidP="009618B6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Candidatos(a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indicados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(a</w:t>
            </w:r>
            <w:r w:rsidR="009618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 / Segmento representado (se houver)</w:t>
            </w:r>
          </w:p>
        </w:tc>
        <w:tc>
          <w:tcPr>
            <w:tcW w:w="1560" w:type="dxa"/>
            <w:shd w:val="clear" w:color="auto" w:fill="5291BF"/>
            <w:vAlign w:val="center"/>
          </w:tcPr>
          <w:p w14:paraId="24A10CF4" w14:textId="24DBD1A0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</w:t>
            </w:r>
            <w:r w:rsidR="009618B6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atrícula</w:t>
            </w:r>
          </w:p>
        </w:tc>
        <w:tc>
          <w:tcPr>
            <w:tcW w:w="2693" w:type="dxa"/>
            <w:shd w:val="clear" w:color="auto" w:fill="5291BF"/>
            <w:vAlign w:val="center"/>
          </w:tcPr>
          <w:p w14:paraId="0723D652" w14:textId="3C09CA7A" w:rsidR="00471BF9" w:rsidRPr="00403DB1" w:rsidRDefault="00471BF9" w:rsidP="00471BF9">
            <w:pPr>
              <w:spacing w:before="0" w:after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E-</w:t>
            </w:r>
            <w:r w:rsidR="009618B6"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mail</w:t>
            </w:r>
          </w:p>
        </w:tc>
      </w:tr>
      <w:tr w:rsidR="00471BF9" w:rsidRPr="00345AC6" w14:paraId="3F3A3ED3" w14:textId="04E1BDD1" w:rsidTr="00403DB1">
        <w:tc>
          <w:tcPr>
            <w:tcW w:w="5954" w:type="dxa"/>
          </w:tcPr>
          <w:p w14:paraId="63A0AE37" w14:textId="128DEC39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26485038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6B34AFD9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3BACFA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1BF9" w:rsidRPr="00345AC6" w14:paraId="2AF69580" w14:textId="0367D98D" w:rsidTr="00403DB1">
        <w:tc>
          <w:tcPr>
            <w:tcW w:w="5954" w:type="dxa"/>
          </w:tcPr>
          <w:p w14:paraId="7802D730" w14:textId="0425A036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200640F4" w14:textId="77777777" w:rsidR="00471BF9" w:rsidRPr="00345AC6" w:rsidRDefault="00471BF9" w:rsidP="00691886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1560" w:type="dxa"/>
          </w:tcPr>
          <w:p w14:paraId="5DCF0FA2" w14:textId="77777777" w:rsidR="00471BF9" w:rsidRPr="00345AC6" w:rsidRDefault="00471BF9" w:rsidP="00691886">
            <w:pPr>
              <w:spacing w:before="0" w:after="0" w:line="276" w:lineRule="auto"/>
              <w:ind w:firstLine="56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11AAD3" w14:textId="77777777" w:rsidR="00471BF9" w:rsidRPr="00345AC6" w:rsidRDefault="00471BF9" w:rsidP="00691886">
            <w:pPr>
              <w:spacing w:before="0" w:after="0" w:line="276" w:lineRule="auto"/>
              <w:ind w:firstLine="56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6FED0C" w14:textId="77777777" w:rsidR="003E4BD9" w:rsidRPr="00691886" w:rsidRDefault="003E4BD9" w:rsidP="00691886">
      <w:pPr>
        <w:spacing w:before="0" w:after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</w:p>
    <w:p w14:paraId="5499BFA3" w14:textId="11B86419" w:rsidR="009676C7" w:rsidRDefault="009676C7" w:rsidP="00691886">
      <w:pPr>
        <w:spacing w:before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  <w:r w:rsidRPr="00691886">
        <w:rPr>
          <w:rFonts w:ascii="Arial Narrow" w:hAnsi="Arial Narrow"/>
          <w:sz w:val="20"/>
          <w:szCs w:val="20"/>
        </w:rPr>
        <w:t>[local], [data por extenso]</w:t>
      </w:r>
    </w:p>
    <w:p w14:paraId="69E4E101" w14:textId="0C98DFF9" w:rsidR="00471BF9" w:rsidRDefault="00471BF9" w:rsidP="00691886">
      <w:pPr>
        <w:spacing w:before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</w:p>
    <w:p w14:paraId="5FD5098E" w14:textId="77777777" w:rsidR="00471BF9" w:rsidRPr="00691886" w:rsidRDefault="00471BF9" w:rsidP="00691886">
      <w:pPr>
        <w:spacing w:before="0" w:line="276" w:lineRule="auto"/>
        <w:ind w:firstLine="567"/>
        <w:jc w:val="right"/>
        <w:rPr>
          <w:rFonts w:ascii="Arial Narrow" w:hAnsi="Arial Narrow"/>
          <w:sz w:val="20"/>
          <w:szCs w:val="20"/>
        </w:rPr>
      </w:pPr>
    </w:p>
    <w:p w14:paraId="787C536F" w14:textId="44BA103C" w:rsidR="009676C7" w:rsidRPr="00471BF9" w:rsidRDefault="004954E1" w:rsidP="00691886">
      <w:pPr>
        <w:spacing w:after="0"/>
        <w:ind w:firstLine="567"/>
        <w:jc w:val="center"/>
        <w:rPr>
          <w:rFonts w:ascii="Arial Narrow" w:hAnsi="Arial Narrow"/>
          <w:sz w:val="20"/>
          <w:szCs w:val="20"/>
        </w:rPr>
      </w:pPr>
      <w:r w:rsidRPr="00691886">
        <w:rPr>
          <w:rFonts w:ascii="Arial Narrow" w:hAnsi="Arial Narrow"/>
          <w:sz w:val="22"/>
          <w:szCs w:val="22"/>
        </w:rPr>
        <w:t xml:space="preserve"> </w:t>
      </w:r>
    </w:p>
    <w:sectPr w:rsidR="009676C7" w:rsidRPr="00471BF9" w:rsidSect="00981485">
      <w:headerReference w:type="default" r:id="rId7"/>
      <w:footerReference w:type="default" r:id="rId8"/>
      <w:pgSz w:w="11907" w:h="16840" w:code="9"/>
      <w:pgMar w:top="1134" w:right="1134" w:bottom="567" w:left="1134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B42D" w14:textId="77777777" w:rsidR="00337D3E" w:rsidRDefault="00337D3E">
      <w:r>
        <w:separator/>
      </w:r>
    </w:p>
  </w:endnote>
  <w:endnote w:type="continuationSeparator" w:id="0">
    <w:p w14:paraId="15290CBB" w14:textId="77777777" w:rsidR="00337D3E" w:rsidRDefault="003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FFF4C" w14:textId="28275A33" w:rsidR="009618B6" w:rsidRDefault="009618B6" w:rsidP="009618B6">
    <w:pPr>
      <w:spacing w:after="0"/>
      <w:ind w:firstLine="567"/>
      <w:jc w:val="center"/>
      <w:rPr>
        <w:rFonts w:ascii="Arial Narrow" w:hAnsi="Arial Narrow"/>
        <w:sz w:val="20"/>
        <w:szCs w:val="20"/>
      </w:rPr>
    </w:pPr>
    <w:r w:rsidRPr="00471BF9">
      <w:rPr>
        <w:rFonts w:ascii="Arial Narrow" w:hAnsi="Arial Narrow"/>
        <w:sz w:val="20"/>
        <w:szCs w:val="20"/>
      </w:rPr>
      <w:t>Esse documento deve ser assinado eletronicamente pelo Presidente da Comissão Eleitoral Local</w:t>
    </w:r>
  </w:p>
  <w:p w14:paraId="5302D030" w14:textId="6FFF0B8E" w:rsidR="00B67B17" w:rsidRDefault="00981485" w:rsidP="00981485">
    <w:pPr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</w:t>
    </w:r>
    <w:r>
      <w:rPr>
        <w:rFonts w:ascii="ArialNarrow" w:hAnsi="ArialNarrow" w:cs="ArialNarrow"/>
        <w:color w:val="231F20"/>
        <w:sz w:val="16"/>
        <w:szCs w:val="16"/>
      </w:rPr>
      <w:t>15</w:t>
    </w:r>
    <w:r>
      <w:rPr>
        <w:rFonts w:ascii="ArialNarrow" w:hAnsi="ArialNarrow" w:cs="ArialNarrow"/>
        <w:color w:val="231F20"/>
        <w:sz w:val="16"/>
        <w:szCs w:val="16"/>
      </w:rPr>
      <w:t>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C152" w14:textId="77777777" w:rsidR="00337D3E" w:rsidRDefault="00337D3E">
      <w:r>
        <w:separator/>
      </w:r>
    </w:p>
  </w:footnote>
  <w:footnote w:type="continuationSeparator" w:id="0">
    <w:p w14:paraId="74C8DE6E" w14:textId="77777777" w:rsidR="00337D3E" w:rsidRDefault="0033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4A44" w14:textId="7C5CC92C" w:rsidR="00F36AA6" w:rsidRDefault="00F36AA6">
    <w:pPr>
      <w:pStyle w:val="Cabealho"/>
      <w:spacing w:before="0"/>
      <w:jc w:val="center"/>
      <w:rPr>
        <w:strike/>
        <w:sz w:val="24"/>
      </w:rPr>
    </w:pPr>
    <w:r>
      <w:rPr>
        <w:noProof/>
      </w:rPr>
      <w:drawing>
        <wp:inline distT="0" distB="0" distL="0" distR="0" wp14:anchorId="0E9E9F37" wp14:editId="74DA4B6F">
          <wp:extent cx="6120765" cy="7812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55090"/>
    <w:rsid w:val="00082C05"/>
    <w:rsid w:val="00094250"/>
    <w:rsid w:val="000A5958"/>
    <w:rsid w:val="000B0FCA"/>
    <w:rsid w:val="000C7661"/>
    <w:rsid w:val="000D3218"/>
    <w:rsid w:val="0011687C"/>
    <w:rsid w:val="00130D5C"/>
    <w:rsid w:val="001372CE"/>
    <w:rsid w:val="00141B74"/>
    <w:rsid w:val="00170F66"/>
    <w:rsid w:val="00171332"/>
    <w:rsid w:val="001849D6"/>
    <w:rsid w:val="00186DDE"/>
    <w:rsid w:val="001C651E"/>
    <w:rsid w:val="001E7185"/>
    <w:rsid w:val="001E74B8"/>
    <w:rsid w:val="001E7C7C"/>
    <w:rsid w:val="002103F3"/>
    <w:rsid w:val="00222401"/>
    <w:rsid w:val="0024682B"/>
    <w:rsid w:val="002525F0"/>
    <w:rsid w:val="00271C39"/>
    <w:rsid w:val="0027360E"/>
    <w:rsid w:val="002A2948"/>
    <w:rsid w:val="002A7FEE"/>
    <w:rsid w:val="002B7A86"/>
    <w:rsid w:val="002D3B83"/>
    <w:rsid w:val="002E2404"/>
    <w:rsid w:val="002F54A8"/>
    <w:rsid w:val="00302916"/>
    <w:rsid w:val="00337D3E"/>
    <w:rsid w:val="00345AC6"/>
    <w:rsid w:val="00370967"/>
    <w:rsid w:val="00377DE7"/>
    <w:rsid w:val="00381CDD"/>
    <w:rsid w:val="003933E8"/>
    <w:rsid w:val="00394989"/>
    <w:rsid w:val="003A537B"/>
    <w:rsid w:val="003A5476"/>
    <w:rsid w:val="003C55B2"/>
    <w:rsid w:val="003E4BD9"/>
    <w:rsid w:val="00403DB1"/>
    <w:rsid w:val="0044125E"/>
    <w:rsid w:val="00447B2F"/>
    <w:rsid w:val="004566DF"/>
    <w:rsid w:val="00466685"/>
    <w:rsid w:val="0047138B"/>
    <w:rsid w:val="00471BF9"/>
    <w:rsid w:val="004954E1"/>
    <w:rsid w:val="004D544E"/>
    <w:rsid w:val="004E130B"/>
    <w:rsid w:val="0050517B"/>
    <w:rsid w:val="005059FF"/>
    <w:rsid w:val="005118E6"/>
    <w:rsid w:val="00513C77"/>
    <w:rsid w:val="00551751"/>
    <w:rsid w:val="00562C7E"/>
    <w:rsid w:val="005676CE"/>
    <w:rsid w:val="00627B16"/>
    <w:rsid w:val="00633F93"/>
    <w:rsid w:val="0065491E"/>
    <w:rsid w:val="0065619B"/>
    <w:rsid w:val="00691886"/>
    <w:rsid w:val="006C09ED"/>
    <w:rsid w:val="006D2D60"/>
    <w:rsid w:val="006F3D36"/>
    <w:rsid w:val="006F4F2A"/>
    <w:rsid w:val="00712165"/>
    <w:rsid w:val="00743FD1"/>
    <w:rsid w:val="00760FF2"/>
    <w:rsid w:val="00763EB4"/>
    <w:rsid w:val="007720B8"/>
    <w:rsid w:val="00784ECA"/>
    <w:rsid w:val="00790070"/>
    <w:rsid w:val="007B00D7"/>
    <w:rsid w:val="008116FC"/>
    <w:rsid w:val="0084115D"/>
    <w:rsid w:val="00845D26"/>
    <w:rsid w:val="0088327A"/>
    <w:rsid w:val="008B4388"/>
    <w:rsid w:val="008E3F4F"/>
    <w:rsid w:val="008E53A0"/>
    <w:rsid w:val="00903403"/>
    <w:rsid w:val="009256BD"/>
    <w:rsid w:val="009563AD"/>
    <w:rsid w:val="009618B6"/>
    <w:rsid w:val="009676C7"/>
    <w:rsid w:val="009807B7"/>
    <w:rsid w:val="00981485"/>
    <w:rsid w:val="009D66E7"/>
    <w:rsid w:val="009D76CE"/>
    <w:rsid w:val="009D7C31"/>
    <w:rsid w:val="009E1804"/>
    <w:rsid w:val="009F7A3A"/>
    <w:rsid w:val="00A2040F"/>
    <w:rsid w:val="00A264C1"/>
    <w:rsid w:val="00A35500"/>
    <w:rsid w:val="00A36F39"/>
    <w:rsid w:val="00A478B8"/>
    <w:rsid w:val="00A533B9"/>
    <w:rsid w:val="00A772F2"/>
    <w:rsid w:val="00A77958"/>
    <w:rsid w:val="00A9472E"/>
    <w:rsid w:val="00AD0E0B"/>
    <w:rsid w:val="00AD154C"/>
    <w:rsid w:val="00B32303"/>
    <w:rsid w:val="00B32E79"/>
    <w:rsid w:val="00B3456E"/>
    <w:rsid w:val="00B35E2C"/>
    <w:rsid w:val="00B67B17"/>
    <w:rsid w:val="00B82FCF"/>
    <w:rsid w:val="00B8737F"/>
    <w:rsid w:val="00B91253"/>
    <w:rsid w:val="00B934C0"/>
    <w:rsid w:val="00BC3E8D"/>
    <w:rsid w:val="00BD7709"/>
    <w:rsid w:val="00BF69F4"/>
    <w:rsid w:val="00C01B87"/>
    <w:rsid w:val="00C0314D"/>
    <w:rsid w:val="00C2343D"/>
    <w:rsid w:val="00C46B6E"/>
    <w:rsid w:val="00C7671D"/>
    <w:rsid w:val="00C9090B"/>
    <w:rsid w:val="00CB1FFA"/>
    <w:rsid w:val="00CB6234"/>
    <w:rsid w:val="00CF0FD2"/>
    <w:rsid w:val="00D101A4"/>
    <w:rsid w:val="00D17243"/>
    <w:rsid w:val="00D22E8A"/>
    <w:rsid w:val="00D33175"/>
    <w:rsid w:val="00D359E9"/>
    <w:rsid w:val="00D878FC"/>
    <w:rsid w:val="00D90238"/>
    <w:rsid w:val="00DC0D9F"/>
    <w:rsid w:val="00DD1AC7"/>
    <w:rsid w:val="00DD43B4"/>
    <w:rsid w:val="00DD53E0"/>
    <w:rsid w:val="00DF07E6"/>
    <w:rsid w:val="00DF260F"/>
    <w:rsid w:val="00E00478"/>
    <w:rsid w:val="00E00FEF"/>
    <w:rsid w:val="00E07105"/>
    <w:rsid w:val="00E151DC"/>
    <w:rsid w:val="00E77A11"/>
    <w:rsid w:val="00E8659E"/>
    <w:rsid w:val="00EA5194"/>
    <w:rsid w:val="00F31484"/>
    <w:rsid w:val="00F36AA6"/>
    <w:rsid w:val="00F42CF6"/>
    <w:rsid w:val="00F6315F"/>
    <w:rsid w:val="00F74117"/>
    <w:rsid w:val="00F86EC4"/>
    <w:rsid w:val="00FA548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F6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42CF6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42CF6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42CF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1</TotalTime>
  <Pages>1</Pages>
  <Words>130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2020-09-16T16:55:00Z</dcterms:created>
  <dcterms:modified xsi:type="dcterms:W3CDTF">2020-09-16T16:55:00Z</dcterms:modified>
</cp:coreProperties>
</file>